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509E" w14:textId="14FB9F69" w:rsidR="008F75C9" w:rsidRPr="00860DC2" w:rsidRDefault="008F75C9" w:rsidP="008F75C9">
      <w:pPr>
        <w:overflowPunct w:val="0"/>
        <w:textAlignment w:val="baseline"/>
        <w:rPr>
          <w:rFonts w:ascii="ＭＳ 明朝" w:eastAsia="ＭＳ 明朝" w:hAnsi="Times New Roman" w:cs="Times New Roman"/>
          <w:spacing w:val="2"/>
          <w:kern w:val="0"/>
          <w:sz w:val="22"/>
        </w:rPr>
      </w:pPr>
      <w:bookmarkStart w:id="0" w:name="_Hlk167460783"/>
      <w:r w:rsidRPr="00860DC2">
        <w:rPr>
          <w:rFonts w:ascii="ＭＳ 明朝" w:eastAsia="ＭＳ 明朝" w:hAnsi="ＭＳ 明朝" w:cs="ＭＳ 明朝" w:hint="eastAsia"/>
          <w:kern w:val="0"/>
          <w:sz w:val="22"/>
        </w:rPr>
        <w:t>第</w:t>
      </w:r>
      <w:r w:rsidR="00361FA9" w:rsidRPr="00860DC2">
        <w:rPr>
          <w:rFonts w:ascii="ＭＳ 明朝" w:eastAsia="ＭＳ 明朝" w:hAnsi="ＭＳ 明朝" w:cs="ＭＳ 明朝"/>
          <w:kern w:val="0"/>
          <w:sz w:val="22"/>
        </w:rPr>
        <w:t>21</w:t>
      </w:r>
      <w:r w:rsidR="008E479E" w:rsidRPr="00860DC2">
        <w:rPr>
          <w:rFonts w:ascii="ＭＳ 明朝" w:eastAsia="ＭＳ 明朝" w:hAnsi="ＭＳ 明朝" w:cs="ＭＳ 明朝" w:hint="eastAsia"/>
          <w:kern w:val="0"/>
          <w:sz w:val="22"/>
        </w:rPr>
        <w:t>号</w:t>
      </w:r>
      <w:r w:rsidRPr="00860DC2">
        <w:rPr>
          <w:rFonts w:ascii="ＭＳ 明朝" w:eastAsia="ＭＳ 明朝" w:hAnsi="ＭＳ 明朝" w:cs="ＭＳ 明朝" w:hint="eastAsia"/>
          <w:kern w:val="0"/>
          <w:sz w:val="22"/>
        </w:rPr>
        <w:t>様式（別紙第１の</w:t>
      </w:r>
      <w:r w:rsidR="00361FA9" w:rsidRPr="00860DC2">
        <w:rPr>
          <w:rFonts w:ascii="ＭＳ 明朝" w:eastAsia="ＭＳ 明朝" w:hAnsi="ＭＳ 明朝" w:cs="ＭＳ 明朝" w:hint="eastAsia"/>
          <w:kern w:val="0"/>
          <w:sz w:val="22"/>
        </w:rPr>
        <w:t>20</w:t>
      </w:r>
      <w:r w:rsidRPr="00860DC2">
        <w:rPr>
          <w:rFonts w:ascii="ＭＳ 明朝" w:eastAsia="ＭＳ 明朝" w:hAnsi="ＭＳ 明朝" w:cs="ＭＳ 明朝" w:hint="eastAsia"/>
          <w:kern w:val="0"/>
          <w:sz w:val="22"/>
        </w:rPr>
        <w:t>－イ～オ、キ及びク関係）</w:t>
      </w:r>
      <w:bookmarkEnd w:id="0"/>
    </w:p>
    <w:p w14:paraId="546C8541" w14:textId="77777777" w:rsidR="008F75C9" w:rsidRPr="00860DC2" w:rsidRDefault="008F75C9" w:rsidP="008F75C9">
      <w:pPr>
        <w:overflowPunct w:val="0"/>
        <w:jc w:val="righ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年　　月　　日　</w:t>
      </w:r>
    </w:p>
    <w:p w14:paraId="6240EFDE" w14:textId="77777777" w:rsidR="008F75C9" w:rsidRPr="00860DC2" w:rsidRDefault="008F75C9" w:rsidP="008F75C9">
      <w:pPr>
        <w:overflowPunct w:val="0"/>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　青森県知事　殿</w:t>
      </w:r>
    </w:p>
    <w:p w14:paraId="703F0F02" w14:textId="77777777" w:rsidR="008F75C9" w:rsidRPr="00860DC2" w:rsidRDefault="008F75C9" w:rsidP="008F75C9">
      <w:pPr>
        <w:overflowPunct w:val="0"/>
        <w:textAlignment w:val="baseline"/>
        <w:rPr>
          <w:rFonts w:ascii="ＭＳ 明朝" w:eastAsia="ＭＳ 明朝" w:hAnsi="ＭＳ 明朝" w:cs="ＭＳ 明朝"/>
          <w:kern w:val="0"/>
          <w:sz w:val="22"/>
        </w:rPr>
      </w:pPr>
      <w:r w:rsidRPr="00860DC2">
        <w:rPr>
          <w:rFonts w:ascii="ＭＳ 明朝" w:eastAsia="ＭＳ 明朝" w:hAnsi="ＭＳ 明朝" w:cs="ＭＳ 明朝"/>
          <w:kern w:val="0"/>
          <w:sz w:val="22"/>
        </w:rPr>
        <w:t xml:space="preserve">  </w:t>
      </w:r>
    </w:p>
    <w:p w14:paraId="3E2FA721" w14:textId="77777777" w:rsidR="008F75C9" w:rsidRPr="00860DC2" w:rsidRDefault="008F75C9" w:rsidP="008F75C9">
      <w:pPr>
        <w:overflowPunct w:val="0"/>
        <w:ind w:right="896" w:firstLineChars="2500" w:firstLine="5600"/>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住　所　　　　　　　　　　　　　　　　</w:t>
      </w:r>
    </w:p>
    <w:p w14:paraId="452B69F1" w14:textId="77777777" w:rsidR="008F75C9" w:rsidRPr="00860DC2" w:rsidRDefault="008F75C9" w:rsidP="008F75C9">
      <w:pPr>
        <w:overflowPunct w:val="0"/>
        <w:spacing w:line="242"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管理者　　　　　　　　　　　　　　　　　　　　</w:t>
      </w:r>
    </w:p>
    <w:p w14:paraId="2D8C0AEF" w14:textId="4651580B" w:rsidR="008F75C9" w:rsidRPr="00860DC2" w:rsidRDefault="008F75C9" w:rsidP="008F75C9">
      <w:pPr>
        <w:overflowPunct w:val="0"/>
        <w:spacing w:line="242"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r w:rsidRPr="00860DC2">
        <w:rPr>
          <w:rFonts w:ascii="ＭＳ 明朝" w:eastAsia="ＭＳ 明朝" w:hAnsi="ＭＳ 明朝" w:cs="ＭＳ 明朝" w:hint="eastAsia"/>
          <w:kern w:val="0"/>
          <w:sz w:val="22"/>
        </w:rPr>
        <w:t xml:space="preserve">氏　名　　　　　　　　　　　　　　</w:t>
      </w:r>
      <w:r w:rsidR="008E479E" w:rsidRPr="00860DC2">
        <w:rPr>
          <w:rFonts w:ascii="ＭＳ 明朝" w:eastAsia="ＭＳ 明朝" w:hAnsi="ＭＳ 明朝" w:cs="ＭＳ 明朝" w:hint="eastAsia"/>
          <w:kern w:val="0"/>
          <w:sz w:val="22"/>
        </w:rPr>
        <w:t xml:space="preserve">　</w:t>
      </w:r>
      <w:r w:rsidR="00A8759B" w:rsidRPr="00860DC2">
        <w:rPr>
          <w:rFonts w:ascii="ＭＳ 明朝" w:eastAsia="ＭＳ 明朝" w:hAnsi="ＭＳ 明朝" w:cs="ＭＳ 明朝" w:hint="eastAsia"/>
          <w:kern w:val="0"/>
          <w:sz w:val="22"/>
        </w:rPr>
        <w:t xml:space="preserve">　</w:t>
      </w:r>
    </w:p>
    <w:p w14:paraId="708C3821" w14:textId="77777777" w:rsidR="008F75C9" w:rsidRPr="00860DC2" w:rsidRDefault="008F75C9" w:rsidP="008F75C9">
      <w:pPr>
        <w:overflowPunct w:val="0"/>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kern w:val="0"/>
          <w:sz w:val="22"/>
        </w:rPr>
        <w:t xml:space="preserve">  </w:t>
      </w:r>
    </w:p>
    <w:p w14:paraId="4E524ADD" w14:textId="77777777" w:rsidR="008F75C9" w:rsidRPr="00860DC2" w:rsidRDefault="00575734" w:rsidP="008F75C9">
      <w:pPr>
        <w:overflowPunct w:val="0"/>
        <w:jc w:val="center"/>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noProof/>
          <w:kern w:val="0"/>
          <w:sz w:val="28"/>
          <w:szCs w:val="28"/>
        </w:rPr>
        <w:pict w14:anchorId="36E5611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5.65pt;margin-top:32pt;width:5in;height:107.25pt;z-index:251658240">
            <v:textbox inset="5.85pt,.7pt,5.85pt,.7pt"/>
          </v:shape>
        </w:pict>
      </w:r>
      <w:r w:rsidR="008F75C9" w:rsidRPr="00860DC2">
        <w:rPr>
          <w:rFonts w:ascii="ＭＳ 明朝" w:eastAsia="ＭＳ 明朝" w:hAnsi="ＭＳ 明朝" w:cs="ＭＳ 明朝" w:hint="eastAsia"/>
          <w:kern w:val="0"/>
          <w:sz w:val="28"/>
          <w:szCs w:val="28"/>
        </w:rPr>
        <w:t>診療用高エネルギー放射線発生装置等備付届</w:t>
      </w:r>
    </w:p>
    <w:p w14:paraId="460EEA4F" w14:textId="77777777" w:rsidR="008F75C9" w:rsidRPr="00860DC2" w:rsidRDefault="008F75C9" w:rsidP="005C1F81">
      <w:pPr>
        <w:overflowPunct w:val="0"/>
        <w:ind w:firstLineChars="800" w:firstLine="1792"/>
        <w:jc w:val="left"/>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診療用高エネルギー放射線発生装置</w:t>
      </w:r>
    </w:p>
    <w:p w14:paraId="453FB35D" w14:textId="77777777" w:rsidR="006C1811" w:rsidRPr="00860DC2" w:rsidRDefault="006C1811" w:rsidP="006C1811">
      <w:pPr>
        <w:overflowPunct w:val="0"/>
        <w:ind w:firstLineChars="785" w:firstLine="1790"/>
        <w:jc w:val="left"/>
        <w:textAlignment w:val="baseline"/>
        <w:rPr>
          <w:rFonts w:ascii="ＭＳ 明朝" w:eastAsia="ＭＳ 明朝" w:hAnsi="Times New Roman" w:cs="Times New Roman"/>
          <w:spacing w:val="2"/>
          <w:kern w:val="0"/>
          <w:sz w:val="22"/>
        </w:rPr>
      </w:pPr>
      <w:r w:rsidRPr="00860DC2">
        <w:rPr>
          <w:rFonts w:ascii="ＭＳ 明朝" w:eastAsia="ＭＳ 明朝" w:hAnsi="Times New Roman" w:cs="Times New Roman" w:hint="eastAsia"/>
          <w:spacing w:val="2"/>
          <w:kern w:val="0"/>
          <w:sz w:val="22"/>
        </w:rPr>
        <w:t>診療用粒子線照射装置</w:t>
      </w:r>
    </w:p>
    <w:p w14:paraId="37D0C862" w14:textId="77777777" w:rsidR="008F75C9" w:rsidRPr="00860DC2" w:rsidRDefault="008F75C9" w:rsidP="005C1F81">
      <w:pPr>
        <w:overflowPunct w:val="0"/>
        <w:ind w:firstLineChars="800" w:firstLine="1792"/>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診療用放射線照射装置　　　　　　</w:t>
      </w:r>
    </w:p>
    <w:p w14:paraId="5FA42A05" w14:textId="77777777" w:rsidR="008F75C9" w:rsidRPr="00860DC2" w:rsidRDefault="008F75C9" w:rsidP="005C1F81">
      <w:pPr>
        <w:overflowPunct w:val="0"/>
        <w:ind w:firstLineChars="800" w:firstLine="1792"/>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診療用放射線照射器具　　　　　　</w:t>
      </w:r>
    </w:p>
    <w:p w14:paraId="37ECFA87" w14:textId="77777777" w:rsidR="008F75C9" w:rsidRPr="00860DC2" w:rsidRDefault="008F75C9" w:rsidP="005C1F81">
      <w:pPr>
        <w:overflowPunct w:val="0"/>
        <w:ind w:firstLineChars="800" w:firstLine="1792"/>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放射性同位元素装備診療機器　　　</w:t>
      </w:r>
    </w:p>
    <w:p w14:paraId="1953D86C" w14:textId="77777777" w:rsidR="008F75C9" w:rsidRPr="00860DC2" w:rsidRDefault="008F75C9" w:rsidP="005C1F81">
      <w:pPr>
        <w:overflowPunct w:val="0"/>
        <w:ind w:firstLineChars="800" w:firstLine="1792"/>
        <w:jc w:val="left"/>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診療用放射性同位元素</w:t>
      </w:r>
      <w:r w:rsidR="005C1F81" w:rsidRPr="00860DC2">
        <w:rPr>
          <w:rFonts w:ascii="ＭＳ 明朝" w:eastAsia="ＭＳ 明朝" w:hAnsi="ＭＳ 明朝" w:cs="ＭＳ 明朝" w:hint="eastAsia"/>
          <w:kern w:val="0"/>
          <w:sz w:val="22"/>
        </w:rPr>
        <w:t>又は陽電子断層撮影診療用放射性同位元素</w:t>
      </w:r>
      <w:r w:rsidRPr="00860DC2">
        <w:rPr>
          <w:rFonts w:ascii="ＭＳ 明朝" w:eastAsia="ＭＳ 明朝" w:hAnsi="ＭＳ 明朝" w:cs="ＭＳ 明朝" w:hint="eastAsia"/>
          <w:kern w:val="0"/>
          <w:sz w:val="22"/>
        </w:rPr>
        <w:t xml:space="preserve">　　　　　</w:t>
      </w:r>
    </w:p>
    <w:p w14:paraId="33B1D96C" w14:textId="2DFA19BB" w:rsidR="006C1811" w:rsidRPr="00860DC2" w:rsidRDefault="008F75C9" w:rsidP="008F75C9">
      <w:pPr>
        <w:overflowPunct w:val="0"/>
        <w:jc w:val="center"/>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　</w:t>
      </w:r>
    </w:p>
    <w:p w14:paraId="48EED6E1" w14:textId="77777777" w:rsidR="008F75C9" w:rsidRPr="00860DC2" w:rsidRDefault="008F75C9" w:rsidP="008F75C9">
      <w:pPr>
        <w:overflowPunct w:val="0"/>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 xml:space="preserve">　（診療用高エネルギー放射線発生装置、</w:t>
      </w:r>
      <w:r w:rsidR="006C1811" w:rsidRPr="00860DC2">
        <w:rPr>
          <w:rFonts w:ascii="ＭＳ 明朝" w:eastAsia="ＭＳ 明朝" w:hAnsi="ＭＳ 明朝" w:cs="ＭＳ 明朝" w:hint="eastAsia"/>
          <w:kern w:val="0"/>
          <w:sz w:val="22"/>
        </w:rPr>
        <w:t>診療用粒子線照射装置、</w:t>
      </w:r>
      <w:r w:rsidRPr="00860DC2">
        <w:rPr>
          <w:rFonts w:ascii="ＭＳ 明朝" w:eastAsia="ＭＳ 明朝" w:hAnsi="ＭＳ 明朝" w:cs="ＭＳ 明朝" w:hint="eastAsia"/>
          <w:kern w:val="0"/>
          <w:sz w:val="22"/>
        </w:rPr>
        <w:t>診療用放射線照射装置、診療用放射線照射器具、放射性同位元素装備診療機器、診療用放射性同位元素）を備え付けるので、医療法第</w:t>
      </w:r>
      <w:r w:rsidR="008E479E" w:rsidRPr="00860DC2">
        <w:rPr>
          <w:rFonts w:ascii="ＭＳ 明朝" w:eastAsia="ＭＳ 明朝" w:hAnsi="ＭＳ 明朝" w:cs="ＭＳ 明朝" w:hint="eastAsia"/>
          <w:kern w:val="0"/>
          <w:sz w:val="22"/>
        </w:rPr>
        <w:t>15条</w:t>
      </w:r>
      <w:r w:rsidRPr="00860DC2">
        <w:rPr>
          <w:rFonts w:ascii="ＭＳ 明朝" w:eastAsia="ＭＳ 明朝" w:hAnsi="ＭＳ 明朝" w:cs="ＭＳ 明朝" w:hint="eastAsia"/>
          <w:kern w:val="0"/>
          <w:sz w:val="22"/>
        </w:rPr>
        <w:t>第３項及び医療法施行規則（第</w:t>
      </w:r>
      <w:r w:rsidR="008E479E" w:rsidRPr="00860DC2">
        <w:rPr>
          <w:rFonts w:ascii="ＭＳ 明朝" w:eastAsia="ＭＳ 明朝" w:hAnsi="ＭＳ 明朝" w:cs="ＭＳ 明朝" w:hint="eastAsia"/>
          <w:kern w:val="0"/>
          <w:sz w:val="22"/>
        </w:rPr>
        <w:t>25条</w:t>
      </w:r>
      <w:r w:rsidRPr="00860DC2">
        <w:rPr>
          <w:rFonts w:ascii="ＭＳ 明朝" w:eastAsia="ＭＳ 明朝" w:hAnsi="ＭＳ 明朝" w:cs="ＭＳ 明朝" w:hint="eastAsia"/>
          <w:kern w:val="0"/>
          <w:sz w:val="22"/>
        </w:rPr>
        <w:t>、</w:t>
      </w:r>
      <w:r w:rsidR="006C1811" w:rsidRPr="00860DC2">
        <w:rPr>
          <w:rFonts w:ascii="ＭＳ 明朝" w:eastAsia="ＭＳ 明朝" w:hAnsi="ＭＳ 明朝" w:cs="ＭＳ 明朝" w:hint="eastAsia"/>
          <w:kern w:val="0"/>
          <w:sz w:val="22"/>
        </w:rPr>
        <w:t>第25条の２、</w:t>
      </w:r>
      <w:r w:rsidRPr="00860DC2">
        <w:rPr>
          <w:rFonts w:ascii="ＭＳ 明朝" w:eastAsia="ＭＳ 明朝" w:hAnsi="ＭＳ 明朝" w:cs="ＭＳ 明朝" w:hint="eastAsia"/>
          <w:kern w:val="0"/>
          <w:sz w:val="22"/>
        </w:rPr>
        <w:t>第</w:t>
      </w:r>
      <w:r w:rsidR="008E479E" w:rsidRPr="00860DC2">
        <w:rPr>
          <w:rFonts w:ascii="ＭＳ 明朝" w:eastAsia="ＭＳ 明朝" w:hAnsi="ＭＳ 明朝" w:cs="ＭＳ 明朝" w:hint="eastAsia"/>
          <w:kern w:val="0"/>
          <w:sz w:val="22"/>
        </w:rPr>
        <w:t>26条</w:t>
      </w:r>
      <w:r w:rsidRPr="00860DC2">
        <w:rPr>
          <w:rFonts w:ascii="ＭＳ 明朝" w:eastAsia="ＭＳ 明朝" w:hAnsi="ＭＳ 明朝" w:cs="ＭＳ 明朝" w:hint="eastAsia"/>
          <w:kern w:val="0"/>
          <w:sz w:val="22"/>
        </w:rPr>
        <w:t>、第</w:t>
      </w:r>
      <w:r w:rsidR="008E479E" w:rsidRPr="00860DC2">
        <w:rPr>
          <w:rFonts w:ascii="ＭＳ 明朝" w:eastAsia="ＭＳ 明朝" w:hAnsi="ＭＳ 明朝" w:cs="ＭＳ 明朝" w:hint="eastAsia"/>
          <w:kern w:val="0"/>
          <w:sz w:val="22"/>
        </w:rPr>
        <w:t>27条</w:t>
      </w:r>
      <w:r w:rsidRPr="00860DC2">
        <w:rPr>
          <w:rFonts w:ascii="ＭＳ 明朝" w:eastAsia="ＭＳ 明朝" w:hAnsi="ＭＳ 明朝" w:cs="ＭＳ 明朝" w:hint="eastAsia"/>
          <w:kern w:val="0"/>
          <w:sz w:val="22"/>
        </w:rPr>
        <w:t>第１項、第</w:t>
      </w:r>
      <w:r w:rsidR="008E479E" w:rsidRPr="00860DC2">
        <w:rPr>
          <w:rFonts w:ascii="ＭＳ 明朝" w:eastAsia="ＭＳ 明朝" w:hAnsi="ＭＳ 明朝" w:cs="ＭＳ 明朝" w:hint="eastAsia"/>
          <w:kern w:val="0"/>
          <w:sz w:val="22"/>
        </w:rPr>
        <w:t>27条</w:t>
      </w:r>
      <w:r w:rsidRPr="00860DC2">
        <w:rPr>
          <w:rFonts w:ascii="ＭＳ 明朝" w:eastAsia="ＭＳ 明朝" w:hAnsi="ＭＳ 明朝" w:cs="ＭＳ 明朝" w:hint="eastAsia"/>
          <w:kern w:val="0"/>
          <w:sz w:val="22"/>
        </w:rPr>
        <w:t>第２項、</w:t>
      </w:r>
      <w:r w:rsidR="008E479E" w:rsidRPr="00860DC2">
        <w:rPr>
          <w:rFonts w:ascii="ＭＳ 明朝" w:eastAsia="ＭＳ 明朝" w:hAnsi="ＭＳ 明朝" w:cs="ＭＳ 明朝" w:hint="eastAsia"/>
          <w:kern w:val="0"/>
          <w:sz w:val="22"/>
        </w:rPr>
        <w:t>第27条の２、</w:t>
      </w:r>
      <w:r w:rsidRPr="00860DC2">
        <w:rPr>
          <w:rFonts w:ascii="ＭＳ 明朝" w:eastAsia="ＭＳ 明朝" w:hAnsi="ＭＳ 明朝" w:cs="ＭＳ 明朝" w:hint="eastAsia"/>
          <w:kern w:val="0"/>
          <w:sz w:val="22"/>
        </w:rPr>
        <w:t>第</w:t>
      </w:r>
      <w:r w:rsidR="008E479E" w:rsidRPr="00860DC2">
        <w:rPr>
          <w:rFonts w:ascii="ＭＳ 明朝" w:eastAsia="ＭＳ 明朝" w:hAnsi="ＭＳ 明朝" w:cs="ＭＳ 明朝" w:hint="eastAsia"/>
          <w:kern w:val="0"/>
          <w:sz w:val="22"/>
        </w:rPr>
        <w:t>28条</w:t>
      </w:r>
      <w:r w:rsidRPr="00860DC2">
        <w:rPr>
          <w:rFonts w:ascii="ＭＳ 明朝" w:eastAsia="ＭＳ 明朝" w:hAnsi="ＭＳ 明朝" w:cs="ＭＳ 明朝" w:hint="eastAsia"/>
          <w:kern w:val="0"/>
          <w:sz w:val="22"/>
        </w:rPr>
        <w:t>第１項）の規定により届け出ます。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860DC2" w:rsidRPr="00860DC2" w14:paraId="7AAF696B" w14:textId="77777777" w:rsidTr="00A0370B">
        <w:tc>
          <w:tcPr>
            <w:tcW w:w="1345" w:type="dxa"/>
            <w:vMerge w:val="restart"/>
            <w:tcBorders>
              <w:top w:val="single" w:sz="4" w:space="0" w:color="000000"/>
              <w:left w:val="single" w:sz="4" w:space="0" w:color="000000"/>
              <w:right w:val="single" w:sz="4" w:space="0" w:color="000000"/>
            </w:tcBorders>
            <w:vAlign w:val="center"/>
          </w:tcPr>
          <w:p w14:paraId="0DB65CFE" w14:textId="528AD201" w:rsidR="008F75C9" w:rsidRPr="00860DC2" w:rsidRDefault="008F75C9" w:rsidP="00A0370B">
            <w:pPr>
              <w:suppressAutoHyphens/>
              <w:kinsoku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病院</w:t>
            </w:r>
          </w:p>
          <w:p w14:paraId="281A3B4A" w14:textId="59F1B029"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又は</w:t>
            </w:r>
          </w:p>
          <w:p w14:paraId="11615682" w14:textId="24088AD8"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5E407DC9" w14:textId="4772E50A" w:rsidR="008F75C9" w:rsidRPr="00860DC2" w:rsidRDefault="008F75C9" w:rsidP="00A0370B">
            <w:pPr>
              <w:suppressAutoHyphens/>
              <w:kinsoku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6B266993"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3BAD1946"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tc>
      </w:tr>
      <w:tr w:rsidR="00860DC2" w:rsidRPr="00860DC2" w14:paraId="1E824F65" w14:textId="77777777" w:rsidTr="00A0370B">
        <w:tc>
          <w:tcPr>
            <w:tcW w:w="1345" w:type="dxa"/>
            <w:vMerge/>
            <w:tcBorders>
              <w:left w:val="single" w:sz="4" w:space="0" w:color="000000"/>
              <w:bottom w:val="nil"/>
              <w:right w:val="single" w:sz="4" w:space="0" w:color="000000"/>
            </w:tcBorders>
            <w:vAlign w:val="center"/>
          </w:tcPr>
          <w:p w14:paraId="366C29A7" w14:textId="77777777" w:rsidR="008F75C9" w:rsidRPr="00860DC2" w:rsidRDefault="008F75C9" w:rsidP="00A0370B">
            <w:pPr>
              <w:autoSpaceDE w:val="0"/>
              <w:autoSpaceDN w:val="0"/>
              <w:adjustRightInd w:val="0"/>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6E86C834" w14:textId="72BE0B77"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43BB593E"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w:t>
            </w:r>
          </w:p>
          <w:p w14:paraId="055B7E29"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2203AE2F" w14:textId="77777777" w:rsidR="00A0370B" w:rsidRPr="00860DC2" w:rsidRDefault="00A0370B"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023DF8E6"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（電　話）　　　　　　　（ＦＡＸ）</w:t>
            </w:r>
          </w:p>
        </w:tc>
      </w:tr>
      <w:tr w:rsidR="00860DC2" w:rsidRPr="00860DC2" w14:paraId="1AC10C8D" w14:textId="77777777" w:rsidTr="00735EBC">
        <w:trPr>
          <w:trHeight w:val="570"/>
        </w:trPr>
        <w:tc>
          <w:tcPr>
            <w:tcW w:w="2915" w:type="dxa"/>
            <w:gridSpan w:val="2"/>
            <w:tcBorders>
              <w:top w:val="single" w:sz="4" w:space="0" w:color="000000"/>
              <w:left w:val="single" w:sz="4" w:space="0" w:color="000000"/>
              <w:bottom w:val="nil"/>
              <w:right w:val="single" w:sz="4" w:space="0" w:color="000000"/>
            </w:tcBorders>
            <w:vAlign w:val="center"/>
          </w:tcPr>
          <w:p w14:paraId="082CA63F" w14:textId="77777777" w:rsidR="008F75C9" w:rsidRPr="00860DC2" w:rsidRDefault="008F75C9" w:rsidP="00A0370B">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予定使用開始時期</w:t>
            </w:r>
          </w:p>
        </w:tc>
        <w:tc>
          <w:tcPr>
            <w:tcW w:w="6952" w:type="dxa"/>
            <w:tcBorders>
              <w:top w:val="single" w:sz="4" w:space="0" w:color="000000"/>
              <w:left w:val="single" w:sz="4" w:space="0" w:color="000000"/>
              <w:bottom w:val="nil"/>
              <w:right w:val="single" w:sz="4" w:space="0" w:color="000000"/>
            </w:tcBorders>
          </w:tcPr>
          <w:p w14:paraId="33F26D1E"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7650F482" w14:textId="77777777" w:rsidR="008F75C9" w:rsidRPr="00860DC2" w:rsidRDefault="008F75C9"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 xml:space="preserve">　　　　　　　年　　　月　　　日</w:t>
            </w:r>
          </w:p>
        </w:tc>
      </w:tr>
      <w:tr w:rsidR="00860DC2" w:rsidRPr="00860DC2" w14:paraId="5E858483" w14:textId="77777777" w:rsidTr="00735EBC">
        <w:trPr>
          <w:trHeight w:val="1259"/>
        </w:trPr>
        <w:tc>
          <w:tcPr>
            <w:tcW w:w="2915" w:type="dxa"/>
            <w:gridSpan w:val="2"/>
            <w:tcBorders>
              <w:top w:val="single" w:sz="4" w:space="0" w:color="000000"/>
              <w:left w:val="single" w:sz="4" w:space="0" w:color="000000"/>
              <w:right w:val="single" w:sz="4" w:space="0" w:color="000000"/>
            </w:tcBorders>
            <w:vAlign w:val="center"/>
          </w:tcPr>
          <w:p w14:paraId="5F50E7F7" w14:textId="77777777" w:rsidR="00CA7308" w:rsidRPr="00860DC2" w:rsidRDefault="00CA7308" w:rsidP="007B1382">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担当者職氏名</w:t>
            </w:r>
          </w:p>
          <w:p w14:paraId="776F13A9" w14:textId="6026450E" w:rsidR="00CA7308" w:rsidRPr="00860DC2" w:rsidRDefault="00CA7308">
            <w:pPr>
              <w:suppressAutoHyphens/>
              <w:kinsoku w:val="0"/>
              <w:wordWrap w:val="0"/>
              <w:overflowPunct w:val="0"/>
              <w:autoSpaceDE w:val="0"/>
              <w:autoSpaceDN w:val="0"/>
              <w:adjustRightInd w:val="0"/>
              <w:spacing w:line="276" w:lineRule="exact"/>
              <w:jc w:val="distribute"/>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7B523FB0" w14:textId="77777777"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0F52C228" w14:textId="77777777"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p>
          <w:p w14:paraId="0EBF251A" w14:textId="388EA1DF"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（電　話）　　　　　　　（ＦＡＸ）</w:t>
            </w:r>
          </w:p>
          <w:p w14:paraId="1D624889" w14:textId="55FF086C" w:rsidR="00CA7308" w:rsidRPr="00860DC2" w:rsidRDefault="00CA7308" w:rsidP="008F75C9">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spacing w:val="2"/>
                <w:kern w:val="0"/>
                <w:sz w:val="22"/>
              </w:rPr>
            </w:pPr>
            <w:r w:rsidRPr="00860DC2">
              <w:rPr>
                <w:rFonts w:ascii="ＭＳ 明朝" w:eastAsia="ＭＳ 明朝" w:hAnsi="Times New Roman" w:cs="Times New Roman" w:hint="eastAsia"/>
                <w:spacing w:val="2"/>
                <w:kern w:val="0"/>
                <w:sz w:val="22"/>
              </w:rPr>
              <w:t>（Ｍａｉｌ）</w:t>
            </w:r>
          </w:p>
        </w:tc>
      </w:tr>
    </w:tbl>
    <w:p w14:paraId="21AE712E" w14:textId="77777777" w:rsidR="008F75C9" w:rsidRPr="00860DC2" w:rsidRDefault="008F75C9" w:rsidP="008F75C9">
      <w:pPr>
        <w:overflowPunct w:val="0"/>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注意事項</w:t>
      </w:r>
    </w:p>
    <w:p w14:paraId="3C38BD77" w14:textId="403401EC" w:rsidR="008F75C9" w:rsidRPr="00860DC2" w:rsidRDefault="008F75C9" w:rsidP="008F75C9">
      <w:pPr>
        <w:overflowPunct w:val="0"/>
        <w:ind w:left="224" w:hangingChars="100" w:hanging="224"/>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１　「管理者の氏名」は、</w:t>
      </w:r>
      <w:r w:rsidR="006D6891" w:rsidRPr="00860DC2">
        <w:rPr>
          <w:rFonts w:ascii="ＭＳ 明朝" w:eastAsia="ＭＳ 明朝" w:hAnsi="ＭＳ 明朝" w:cs="ＭＳ 明朝" w:hint="eastAsia"/>
          <w:kern w:val="0"/>
          <w:sz w:val="22"/>
        </w:rPr>
        <w:t>医療法第８条又は</w:t>
      </w:r>
      <w:r w:rsidRPr="00860DC2">
        <w:rPr>
          <w:rFonts w:ascii="ＭＳ 明朝" w:eastAsia="ＭＳ 明朝" w:hAnsi="ＭＳ 明朝" w:cs="ＭＳ 明朝" w:hint="eastAsia"/>
          <w:kern w:val="0"/>
          <w:sz w:val="22"/>
        </w:rPr>
        <w:t>医療法施行令第４条の２第１項に基づく届出に記載された管理者氏名を記入すること。</w:t>
      </w:r>
    </w:p>
    <w:p w14:paraId="67C94A35" w14:textId="6653D426" w:rsidR="008F75C9" w:rsidRPr="00860DC2" w:rsidRDefault="008F75C9" w:rsidP="008F75C9">
      <w:pPr>
        <w:overflowPunct w:val="0"/>
        <w:ind w:left="224" w:hangingChars="100" w:hanging="224"/>
        <w:textAlignment w:val="baseline"/>
        <w:rPr>
          <w:rFonts w:ascii="ＭＳ 明朝" w:eastAsia="ＭＳ 明朝" w:hAnsi="Times New Roman" w:cs="Times New Roman"/>
          <w:spacing w:val="2"/>
          <w:kern w:val="0"/>
          <w:sz w:val="22"/>
        </w:rPr>
      </w:pPr>
      <w:r w:rsidRPr="00860DC2">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1BDE36B4" w14:textId="2A8189FB" w:rsidR="001C3820" w:rsidRPr="00860DC2" w:rsidRDefault="008F75C9" w:rsidP="00F0732A">
      <w:pPr>
        <w:overflowPunct w:val="0"/>
        <w:textAlignment w:val="baseline"/>
        <w:rPr>
          <w:rFonts w:ascii="ＭＳ 明朝" w:eastAsia="ＭＳ 明朝" w:hAnsi="ＭＳ 明朝" w:cs="ＭＳ 明朝"/>
          <w:kern w:val="0"/>
          <w:sz w:val="22"/>
        </w:rPr>
      </w:pPr>
      <w:r w:rsidRPr="00860DC2">
        <w:rPr>
          <w:rFonts w:ascii="ＭＳ 明朝" w:eastAsia="ＭＳ 明朝" w:hAnsi="ＭＳ 明朝" w:cs="ＭＳ 明朝" w:hint="eastAsia"/>
          <w:kern w:val="0"/>
          <w:sz w:val="22"/>
        </w:rPr>
        <w:t>３　備え付けようとする装置等に応じて、別紙１～別紙５のいずれかを添付すること。</w:t>
      </w:r>
    </w:p>
    <w:p w14:paraId="30851F45" w14:textId="58F4470F" w:rsidR="0080142C" w:rsidRPr="00860DC2" w:rsidRDefault="0080142C" w:rsidP="0080142C">
      <w:pPr>
        <w:pStyle w:val="a3"/>
        <w:ind w:left="214" w:hangingChars="100" w:hanging="214"/>
        <w:rPr>
          <w:spacing w:val="0"/>
          <w:sz w:val="21"/>
        </w:rPr>
      </w:pPr>
      <w:r w:rsidRPr="00860DC2">
        <w:rPr>
          <w:rFonts w:hint="eastAsia"/>
          <w:spacing w:val="0"/>
          <w:sz w:val="21"/>
        </w:rPr>
        <w:t>４　提出先及び提出部数</w:t>
      </w:r>
    </w:p>
    <w:p w14:paraId="7E0D6AC3" w14:textId="61A27BDF" w:rsidR="0080142C" w:rsidRPr="00860DC2" w:rsidRDefault="0080142C" w:rsidP="0080142C">
      <w:pPr>
        <w:pStyle w:val="a3"/>
        <w:ind w:left="214" w:hangingChars="100" w:hanging="214"/>
        <w:rPr>
          <w:spacing w:val="0"/>
          <w:sz w:val="21"/>
        </w:rPr>
      </w:pPr>
      <w:r w:rsidRPr="00860DC2">
        <w:rPr>
          <w:rFonts w:hint="eastAsia"/>
          <w:spacing w:val="0"/>
          <w:sz w:val="21"/>
        </w:rPr>
        <w:t>（１）病院の場合</w:t>
      </w:r>
    </w:p>
    <w:p w14:paraId="63C5ACBB" w14:textId="55110F02" w:rsidR="0080142C" w:rsidRPr="00860DC2" w:rsidRDefault="0080142C" w:rsidP="00735EBC">
      <w:pPr>
        <w:pStyle w:val="a3"/>
        <w:ind w:leftChars="200" w:left="428" w:firstLineChars="100" w:firstLine="214"/>
        <w:rPr>
          <w:spacing w:val="0"/>
          <w:sz w:val="21"/>
        </w:rPr>
      </w:pPr>
      <w:r w:rsidRPr="00860DC2">
        <w:rPr>
          <w:rFonts w:hint="eastAsia"/>
          <w:spacing w:val="0"/>
          <w:sz w:val="21"/>
        </w:rPr>
        <w:t>届出に係る</w:t>
      </w:r>
      <w:r w:rsidR="00722BF1" w:rsidRPr="00860DC2">
        <w:rPr>
          <w:rFonts w:hint="eastAsia"/>
          <w:spacing w:val="0"/>
          <w:sz w:val="21"/>
        </w:rPr>
        <w:t>病院</w:t>
      </w:r>
      <w:r w:rsidRPr="00860DC2">
        <w:rPr>
          <w:rFonts w:hint="eastAsia"/>
          <w:spacing w:val="0"/>
          <w:sz w:val="21"/>
        </w:rPr>
        <w:t>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31805F5F" w14:textId="0A79906E" w:rsidR="0080142C" w:rsidRPr="00860DC2" w:rsidRDefault="0080142C" w:rsidP="00735EBC">
      <w:pPr>
        <w:pStyle w:val="a3"/>
        <w:rPr>
          <w:spacing w:val="0"/>
          <w:sz w:val="21"/>
        </w:rPr>
      </w:pPr>
      <w:r w:rsidRPr="00860DC2">
        <w:rPr>
          <w:rFonts w:hint="eastAsia"/>
          <w:spacing w:val="0"/>
          <w:sz w:val="21"/>
        </w:rPr>
        <w:lastRenderedPageBreak/>
        <w:t>（２）診療所の場合</w:t>
      </w:r>
    </w:p>
    <w:p w14:paraId="7B4BA415" w14:textId="1B6F36A1" w:rsidR="0080142C" w:rsidRPr="00860DC2" w:rsidRDefault="0080142C" w:rsidP="00735EBC">
      <w:pPr>
        <w:pStyle w:val="a3"/>
        <w:ind w:leftChars="200" w:left="428" w:firstLineChars="100" w:firstLine="214"/>
        <w:rPr>
          <w:spacing w:val="0"/>
          <w:sz w:val="21"/>
        </w:rPr>
      </w:pPr>
      <w:r w:rsidRPr="00860DC2">
        <w:rPr>
          <w:rFonts w:hint="eastAsia"/>
          <w:spacing w:val="0"/>
          <w:sz w:val="21"/>
        </w:rPr>
        <w:t>届出に係る</w:t>
      </w:r>
      <w:r w:rsidR="00722BF1" w:rsidRPr="00860DC2">
        <w:rPr>
          <w:rFonts w:hint="eastAsia"/>
          <w:spacing w:val="0"/>
          <w:sz w:val="21"/>
        </w:rPr>
        <w:t>診療所</w:t>
      </w:r>
      <w:r w:rsidRPr="00860DC2">
        <w:rPr>
          <w:rFonts w:hint="eastAsia"/>
          <w:spacing w:val="0"/>
          <w:sz w:val="21"/>
        </w:rPr>
        <w:t>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993A22" w:rsidRPr="00860DC2">
        <w:rPr>
          <w:rFonts w:hint="eastAsia"/>
          <w:spacing w:val="0"/>
          <w:sz w:val="21"/>
        </w:rPr>
        <w:t>ること</w:t>
      </w:r>
      <w:r w:rsidRPr="00860DC2">
        <w:rPr>
          <w:rFonts w:hint="eastAsia"/>
          <w:spacing w:val="0"/>
          <w:sz w:val="21"/>
        </w:rPr>
        <w:t>。）</w:t>
      </w:r>
    </w:p>
    <w:p w14:paraId="599E1F61" w14:textId="6EB9D659" w:rsidR="00CA7308" w:rsidRPr="00860DC2" w:rsidRDefault="00CA7308" w:rsidP="00CA7308">
      <w:pPr>
        <w:pStyle w:val="a3"/>
        <w:snapToGrid w:val="0"/>
        <w:spacing w:line="240" w:lineRule="auto"/>
        <w:rPr>
          <w:spacing w:val="0"/>
        </w:rPr>
      </w:pPr>
      <w:bookmarkStart w:id="1" w:name="_Hlk167460852"/>
      <w:r w:rsidRPr="00860DC2">
        <w:rPr>
          <w:rFonts w:hint="eastAsia"/>
          <w:spacing w:val="0"/>
        </w:rPr>
        <w:t>５　期日</w:t>
      </w:r>
    </w:p>
    <w:p w14:paraId="2226B2BE" w14:textId="29DAA258" w:rsidR="00CA7308" w:rsidRPr="00860DC2" w:rsidRDefault="00CA7308" w:rsidP="00CA7308">
      <w:pPr>
        <w:pStyle w:val="a3"/>
        <w:snapToGrid w:val="0"/>
        <w:spacing w:line="240" w:lineRule="auto"/>
        <w:rPr>
          <w:spacing w:val="0"/>
        </w:rPr>
      </w:pPr>
      <w:r w:rsidRPr="00860DC2">
        <w:rPr>
          <w:rFonts w:hint="eastAsia"/>
          <w:spacing w:val="0"/>
        </w:rPr>
        <w:t xml:space="preserve">　　あらかじめ届け出ること。</w:t>
      </w:r>
    </w:p>
    <w:bookmarkEnd w:id="1"/>
    <w:p w14:paraId="46972C23" w14:textId="77777777" w:rsidR="0080142C" w:rsidRPr="00CA7308" w:rsidRDefault="0080142C" w:rsidP="00F0732A">
      <w:pPr>
        <w:overflowPunct w:val="0"/>
        <w:textAlignment w:val="baseline"/>
      </w:pPr>
    </w:p>
    <w:sectPr w:rsidR="0080142C" w:rsidRPr="00CA7308" w:rsidSect="008F75C9">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C133" w14:textId="77777777" w:rsidR="00575734" w:rsidRDefault="00575734" w:rsidP="00AE3FEB">
      <w:r>
        <w:separator/>
      </w:r>
    </w:p>
  </w:endnote>
  <w:endnote w:type="continuationSeparator" w:id="0">
    <w:p w14:paraId="6C796DC4" w14:textId="77777777" w:rsidR="00575734" w:rsidRDefault="00575734"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0FC7" w14:textId="77777777" w:rsidR="00575734" w:rsidRDefault="00575734" w:rsidP="00AE3FEB">
      <w:r>
        <w:separator/>
      </w:r>
    </w:p>
  </w:footnote>
  <w:footnote w:type="continuationSeparator" w:id="0">
    <w:p w14:paraId="491606B0" w14:textId="77777777" w:rsidR="00575734" w:rsidRDefault="00575734"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163BB"/>
    <w:rsid w:val="00081BC4"/>
    <w:rsid w:val="000D71D7"/>
    <w:rsid w:val="001C3820"/>
    <w:rsid w:val="002A1160"/>
    <w:rsid w:val="002A5BC4"/>
    <w:rsid w:val="002E5F7D"/>
    <w:rsid w:val="00361FA9"/>
    <w:rsid w:val="003A72BA"/>
    <w:rsid w:val="003E16A7"/>
    <w:rsid w:val="00495847"/>
    <w:rsid w:val="005131FE"/>
    <w:rsid w:val="00531251"/>
    <w:rsid w:val="00575734"/>
    <w:rsid w:val="005C1F81"/>
    <w:rsid w:val="005E2ACF"/>
    <w:rsid w:val="00631D3D"/>
    <w:rsid w:val="00675755"/>
    <w:rsid w:val="006A31A3"/>
    <w:rsid w:val="006C1811"/>
    <w:rsid w:val="006D6891"/>
    <w:rsid w:val="00705880"/>
    <w:rsid w:val="00722BF1"/>
    <w:rsid w:val="00735EBC"/>
    <w:rsid w:val="0076459F"/>
    <w:rsid w:val="007B1382"/>
    <w:rsid w:val="007C6225"/>
    <w:rsid w:val="0080142C"/>
    <w:rsid w:val="00806295"/>
    <w:rsid w:val="0085123D"/>
    <w:rsid w:val="0085660D"/>
    <w:rsid w:val="00860DC2"/>
    <w:rsid w:val="008A3398"/>
    <w:rsid w:val="008E479E"/>
    <w:rsid w:val="008F75C9"/>
    <w:rsid w:val="009118E3"/>
    <w:rsid w:val="00961A15"/>
    <w:rsid w:val="009720C5"/>
    <w:rsid w:val="00993A22"/>
    <w:rsid w:val="009B1CE4"/>
    <w:rsid w:val="009B66F5"/>
    <w:rsid w:val="009C7DE9"/>
    <w:rsid w:val="00A0370B"/>
    <w:rsid w:val="00A5712E"/>
    <w:rsid w:val="00A8759B"/>
    <w:rsid w:val="00AA52D1"/>
    <w:rsid w:val="00AE3FEB"/>
    <w:rsid w:val="00C209FC"/>
    <w:rsid w:val="00C466FE"/>
    <w:rsid w:val="00CA7308"/>
    <w:rsid w:val="00CF4F7A"/>
    <w:rsid w:val="00D72EE8"/>
    <w:rsid w:val="00E00FDB"/>
    <w:rsid w:val="00E023FB"/>
    <w:rsid w:val="00E670D9"/>
    <w:rsid w:val="00E82412"/>
    <w:rsid w:val="00F0732A"/>
    <w:rsid w:val="00F65F3B"/>
    <w:rsid w:val="00F9471A"/>
    <w:rsid w:val="00FE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A99DD6"/>
  <w15:docId w15:val="{DF273002-C5A3-4C8D-BFEF-7574C4C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495847"/>
    <w:rPr>
      <w:sz w:val="18"/>
      <w:szCs w:val="18"/>
    </w:rPr>
  </w:style>
  <w:style w:type="paragraph" w:styleId="a9">
    <w:name w:val="annotation text"/>
    <w:basedOn w:val="a"/>
    <w:link w:val="aa"/>
    <w:uiPriority w:val="99"/>
    <w:semiHidden/>
    <w:unhideWhenUsed/>
    <w:rsid w:val="00495847"/>
    <w:pPr>
      <w:jc w:val="left"/>
    </w:pPr>
  </w:style>
  <w:style w:type="character" w:customStyle="1" w:styleId="aa">
    <w:name w:val="コメント文字列 (文字)"/>
    <w:basedOn w:val="a0"/>
    <w:link w:val="a9"/>
    <w:uiPriority w:val="99"/>
    <w:semiHidden/>
    <w:rsid w:val="00495847"/>
  </w:style>
  <w:style w:type="paragraph" w:styleId="ab">
    <w:name w:val="annotation subject"/>
    <w:basedOn w:val="a9"/>
    <w:next w:val="a9"/>
    <w:link w:val="ac"/>
    <w:uiPriority w:val="99"/>
    <w:semiHidden/>
    <w:unhideWhenUsed/>
    <w:rsid w:val="00495847"/>
    <w:rPr>
      <w:b/>
      <w:bCs/>
    </w:rPr>
  </w:style>
  <w:style w:type="character" w:customStyle="1" w:styleId="ac">
    <w:name w:val="コメント内容 (文字)"/>
    <w:basedOn w:val="aa"/>
    <w:link w:val="ab"/>
    <w:uiPriority w:val="99"/>
    <w:semiHidden/>
    <w:rsid w:val="00495847"/>
    <w:rPr>
      <w:b/>
      <w:bCs/>
    </w:rPr>
  </w:style>
  <w:style w:type="paragraph" w:styleId="ad">
    <w:name w:val="Balloon Text"/>
    <w:basedOn w:val="a"/>
    <w:link w:val="ae"/>
    <w:uiPriority w:val="99"/>
    <w:semiHidden/>
    <w:unhideWhenUsed/>
    <w:rsid w:val="004958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847"/>
    <w:rPr>
      <w:rFonts w:asciiTheme="majorHAnsi" w:eastAsiaTheme="majorEastAsia" w:hAnsiTheme="majorHAnsi" w:cstheme="majorBidi"/>
      <w:sz w:val="18"/>
      <w:szCs w:val="18"/>
    </w:rPr>
  </w:style>
  <w:style w:type="table" w:styleId="af">
    <w:name w:val="Table Grid"/>
    <w:basedOn w:val="a1"/>
    <w:uiPriority w:val="59"/>
    <w:rsid w:val="002A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C20E-F7F5-47F2-B023-B822169B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16</cp:revision>
  <cp:lastPrinted>2024-05-24T02:06:00Z</cp:lastPrinted>
  <dcterms:created xsi:type="dcterms:W3CDTF">2023-06-07T07:53:00Z</dcterms:created>
  <dcterms:modified xsi:type="dcterms:W3CDTF">2025-03-18T01:50:00Z</dcterms:modified>
</cp:coreProperties>
</file>